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长葛市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2023年教师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招聘拟聘用人员名单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公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示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按照《长葛市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2023年教师</w:t>
      </w:r>
      <w:r>
        <w:rPr>
          <w:rFonts w:hint="eastAsia" w:ascii="仿宋" w:hAnsi="仿宋" w:eastAsia="仿宋" w:cs="仿宋"/>
          <w:sz w:val="32"/>
          <w:szCs w:val="40"/>
        </w:rPr>
        <w:t>招聘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40"/>
        </w:rPr>
        <w:t>》规定，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结合</w:t>
      </w:r>
      <w:r>
        <w:rPr>
          <w:rFonts w:hint="eastAsia" w:ascii="仿宋" w:hAnsi="仿宋" w:eastAsia="仿宋" w:cs="仿宋"/>
          <w:sz w:val="32"/>
          <w:szCs w:val="40"/>
        </w:rPr>
        <w:t>考察结果，现将长葛市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40"/>
        </w:rPr>
        <w:t>招聘拟聘用人员名单进行公示，公示期从20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40"/>
        </w:rPr>
        <w:t>年8月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日到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40"/>
        </w:rPr>
        <w:t>日。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2023年8月3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附：</w:t>
      </w:r>
      <w:r>
        <w:rPr>
          <w:rFonts w:hint="eastAsia" w:ascii="仿宋" w:hAnsi="仿宋" w:eastAsia="仿宋" w:cs="仿宋"/>
          <w:sz w:val="32"/>
          <w:szCs w:val="40"/>
        </w:rPr>
        <w:t>长葛市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考核</w:t>
      </w:r>
      <w:r>
        <w:rPr>
          <w:rFonts w:hint="eastAsia" w:ascii="仿宋" w:hAnsi="仿宋" w:eastAsia="仿宋" w:cs="仿宋"/>
          <w:sz w:val="32"/>
          <w:szCs w:val="40"/>
        </w:rPr>
        <w:t>招聘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高中</w:t>
      </w:r>
      <w:r>
        <w:rPr>
          <w:rFonts w:hint="eastAsia" w:ascii="仿宋" w:hAnsi="仿宋" w:eastAsia="仿宋" w:cs="仿宋"/>
          <w:sz w:val="32"/>
          <w:szCs w:val="40"/>
        </w:rPr>
        <w:t>教师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拟聘用人员名单</w:t>
      </w:r>
    </w:p>
    <w:tbl>
      <w:tblPr>
        <w:tblStyle w:val="2"/>
        <w:tblW w:w="7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吕胜南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肖梦娣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张夷非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郭林梅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喻文磊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41" w:right="1474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90FCA"/>
    <w:rsid w:val="00486FC6"/>
    <w:rsid w:val="01280B9A"/>
    <w:rsid w:val="02A14A85"/>
    <w:rsid w:val="031325CE"/>
    <w:rsid w:val="03661AC0"/>
    <w:rsid w:val="07241413"/>
    <w:rsid w:val="07C00B21"/>
    <w:rsid w:val="088E157A"/>
    <w:rsid w:val="099B42D3"/>
    <w:rsid w:val="0B1E3943"/>
    <w:rsid w:val="0BB97264"/>
    <w:rsid w:val="0C532CA7"/>
    <w:rsid w:val="0C9D4C46"/>
    <w:rsid w:val="10181431"/>
    <w:rsid w:val="111062B4"/>
    <w:rsid w:val="12C75A0B"/>
    <w:rsid w:val="13334646"/>
    <w:rsid w:val="140E732B"/>
    <w:rsid w:val="15150435"/>
    <w:rsid w:val="179A5540"/>
    <w:rsid w:val="18A96229"/>
    <w:rsid w:val="1ADF516E"/>
    <w:rsid w:val="20F93960"/>
    <w:rsid w:val="257B01DA"/>
    <w:rsid w:val="26DA6BEC"/>
    <w:rsid w:val="27347B9F"/>
    <w:rsid w:val="283746F2"/>
    <w:rsid w:val="28390FCA"/>
    <w:rsid w:val="2A60455E"/>
    <w:rsid w:val="2AF9463E"/>
    <w:rsid w:val="2C2509FB"/>
    <w:rsid w:val="2E133AD2"/>
    <w:rsid w:val="3133306F"/>
    <w:rsid w:val="31B41069"/>
    <w:rsid w:val="31C0109C"/>
    <w:rsid w:val="3321271F"/>
    <w:rsid w:val="33FF095A"/>
    <w:rsid w:val="348163F0"/>
    <w:rsid w:val="35CF3323"/>
    <w:rsid w:val="36047904"/>
    <w:rsid w:val="365E1C9A"/>
    <w:rsid w:val="36737A91"/>
    <w:rsid w:val="38F9123E"/>
    <w:rsid w:val="3AEF536C"/>
    <w:rsid w:val="3DE06CBB"/>
    <w:rsid w:val="415802F0"/>
    <w:rsid w:val="42C86469"/>
    <w:rsid w:val="47043C9E"/>
    <w:rsid w:val="48414A5D"/>
    <w:rsid w:val="4A5B56BC"/>
    <w:rsid w:val="4D330B1A"/>
    <w:rsid w:val="53724BAE"/>
    <w:rsid w:val="542D0947"/>
    <w:rsid w:val="546E1BD7"/>
    <w:rsid w:val="5811298B"/>
    <w:rsid w:val="5BB36369"/>
    <w:rsid w:val="5C927874"/>
    <w:rsid w:val="5CD23460"/>
    <w:rsid w:val="5D600AF4"/>
    <w:rsid w:val="5DFA2F18"/>
    <w:rsid w:val="612C7A50"/>
    <w:rsid w:val="615A075D"/>
    <w:rsid w:val="67FA799F"/>
    <w:rsid w:val="68287F38"/>
    <w:rsid w:val="69D4082C"/>
    <w:rsid w:val="69DD2226"/>
    <w:rsid w:val="69E63BC3"/>
    <w:rsid w:val="6D0E078D"/>
    <w:rsid w:val="6D535020"/>
    <w:rsid w:val="6D964285"/>
    <w:rsid w:val="6E0F2B73"/>
    <w:rsid w:val="6E126444"/>
    <w:rsid w:val="72491315"/>
    <w:rsid w:val="725E6D5C"/>
    <w:rsid w:val="73C310A8"/>
    <w:rsid w:val="754E4E4E"/>
    <w:rsid w:val="75CB73C8"/>
    <w:rsid w:val="761154DD"/>
    <w:rsid w:val="77B729AA"/>
    <w:rsid w:val="78107A58"/>
    <w:rsid w:val="78151037"/>
    <w:rsid w:val="7958640B"/>
    <w:rsid w:val="7A05110C"/>
    <w:rsid w:val="7A715520"/>
    <w:rsid w:val="7C184740"/>
    <w:rsid w:val="7DD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2018-08-22T02:52:00Z</dcterms:created>
  <dc:creator>冷雪无香</dc:creator>
  <cp:lastModifiedBy>冷雪无香</cp:lastModifiedBy>
  <cp:lastPrinted>2020-08-06T07:49:00Z</cp:lastPrinted>
  <dcterms:modified xsi:type="dcterms:W3CDTF">2023-08-02T09:58:54Z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